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91" w:rsidRPr="004F0E25" w:rsidRDefault="00E72691" w:rsidP="00031BDE">
      <w:pPr>
        <w:spacing w:line="360" w:lineRule="auto"/>
        <w:jc w:val="center"/>
        <w:rPr>
          <w:rFonts w:ascii="黑体" w:eastAsia="黑体"/>
          <w:sz w:val="36"/>
          <w:szCs w:val="36"/>
        </w:rPr>
      </w:pPr>
      <w:r w:rsidRPr="004F0E25">
        <w:rPr>
          <w:rFonts w:ascii="黑体" w:eastAsia="黑体" w:hint="eastAsia"/>
          <w:sz w:val="36"/>
          <w:szCs w:val="36"/>
        </w:rPr>
        <w:t>二</w:t>
      </w:r>
      <w:r w:rsidRPr="004F0E25">
        <w:rPr>
          <w:rFonts w:ascii="黑体" w:eastAsia="黑体"/>
          <w:sz w:val="36"/>
          <w:szCs w:val="36"/>
        </w:rPr>
        <w:t>O</w:t>
      </w:r>
      <w:r>
        <w:rPr>
          <w:rFonts w:ascii="黑体" w:eastAsia="黑体" w:hint="eastAsia"/>
          <w:sz w:val="36"/>
          <w:szCs w:val="36"/>
        </w:rPr>
        <w:t>一四</w:t>
      </w:r>
      <w:r w:rsidRPr="004F0E25">
        <w:rPr>
          <w:rFonts w:ascii="黑体" w:eastAsia="黑体" w:hint="eastAsia"/>
          <w:sz w:val="36"/>
          <w:szCs w:val="36"/>
        </w:rPr>
        <w:t>年度沪台交流项目规划表</w:t>
      </w:r>
    </w:p>
    <w:p w:rsidR="00E72691" w:rsidRDefault="00E72691" w:rsidP="00031BDE">
      <w:pPr>
        <w:spacing w:line="360" w:lineRule="auto"/>
        <w:rPr>
          <w:sz w:val="28"/>
          <w:szCs w:val="28"/>
        </w:rPr>
      </w:pPr>
    </w:p>
    <w:p w:rsidR="00E72691" w:rsidRPr="00031BDE" w:rsidRDefault="00E72691" w:rsidP="00031BDE">
      <w:pPr>
        <w:spacing w:line="360" w:lineRule="auto"/>
        <w:rPr>
          <w:sz w:val="28"/>
          <w:szCs w:val="28"/>
        </w:rPr>
      </w:pPr>
      <w:r w:rsidRPr="00031BDE">
        <w:rPr>
          <w:rFonts w:hint="eastAsia"/>
          <w:sz w:val="28"/>
          <w:szCs w:val="28"/>
        </w:rPr>
        <w:t>填表单位</w:t>
      </w:r>
      <w:r>
        <w:rPr>
          <w:rFonts w:hint="eastAsia"/>
          <w:sz w:val="28"/>
          <w:szCs w:val="28"/>
        </w:rPr>
        <w:t>：</w:t>
      </w:r>
      <w:r w:rsidRPr="00031BDE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</w:t>
      </w:r>
      <w:r w:rsidRPr="00031BDE">
        <w:rPr>
          <w:rFonts w:hint="eastAsia"/>
          <w:sz w:val="28"/>
          <w:szCs w:val="28"/>
          <w:u w:val="single"/>
        </w:rPr>
        <w:t>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592"/>
        <w:gridCol w:w="2370"/>
        <w:gridCol w:w="2370"/>
        <w:gridCol w:w="3646"/>
        <w:gridCol w:w="1098"/>
      </w:tblGrid>
      <w:tr w:rsidR="00E72691" w:rsidTr="004F0E25">
        <w:trPr>
          <w:trHeight w:val="1245"/>
        </w:trPr>
        <w:tc>
          <w:tcPr>
            <w:tcW w:w="1076" w:type="dxa"/>
          </w:tcPr>
          <w:p w:rsidR="00E72691" w:rsidRPr="00A437AD" w:rsidRDefault="00E72691" w:rsidP="00A437AD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A437AD"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3592" w:type="dxa"/>
          </w:tcPr>
          <w:p w:rsidR="00E72691" w:rsidRPr="00A437AD" w:rsidRDefault="00E72691" w:rsidP="00A437AD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A437AD">
              <w:rPr>
                <w:rFonts w:ascii="黑体" w:eastAsia="黑体" w:hint="eastAsia"/>
                <w:sz w:val="28"/>
                <w:szCs w:val="28"/>
              </w:rPr>
              <w:t>项目名称和主题</w:t>
            </w:r>
          </w:p>
        </w:tc>
        <w:tc>
          <w:tcPr>
            <w:tcW w:w="2370" w:type="dxa"/>
          </w:tcPr>
          <w:p w:rsidR="00E72691" w:rsidRPr="00A437AD" w:rsidRDefault="00E72691" w:rsidP="00A437AD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A437AD">
              <w:rPr>
                <w:rFonts w:ascii="黑体" w:eastAsia="黑体" w:hint="eastAsia"/>
                <w:sz w:val="28"/>
                <w:szCs w:val="28"/>
              </w:rPr>
              <w:t>主办单位</w:t>
            </w:r>
          </w:p>
        </w:tc>
        <w:tc>
          <w:tcPr>
            <w:tcW w:w="2370" w:type="dxa"/>
          </w:tcPr>
          <w:p w:rsidR="00E72691" w:rsidRPr="00A437AD" w:rsidRDefault="00E72691" w:rsidP="00A437AD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A437AD">
              <w:rPr>
                <w:rFonts w:ascii="黑体" w:eastAsia="黑体" w:hint="eastAsia"/>
                <w:sz w:val="28"/>
                <w:szCs w:val="28"/>
              </w:rPr>
              <w:t>举办时间和地点</w:t>
            </w:r>
          </w:p>
        </w:tc>
        <w:tc>
          <w:tcPr>
            <w:tcW w:w="3646" w:type="dxa"/>
          </w:tcPr>
          <w:p w:rsidR="00E72691" w:rsidRPr="00A437AD" w:rsidRDefault="00E72691" w:rsidP="00477EA1">
            <w:pPr>
              <w:spacing w:line="12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拟议</w:t>
            </w:r>
            <w:r w:rsidRPr="00A437AD">
              <w:rPr>
                <w:rFonts w:ascii="黑体" w:eastAsia="黑体" w:hint="eastAsia"/>
                <w:sz w:val="28"/>
                <w:szCs w:val="28"/>
              </w:rPr>
              <w:t>参与活动台方主要人员</w:t>
            </w:r>
          </w:p>
          <w:p w:rsidR="00E72691" w:rsidRPr="00A437AD" w:rsidRDefault="00E72691" w:rsidP="00477EA1">
            <w:pPr>
              <w:spacing w:line="120" w:lineRule="auto"/>
              <w:jc w:val="center"/>
              <w:rPr>
                <w:rFonts w:ascii="黑体" w:eastAsia="黑体"/>
                <w:sz w:val="28"/>
                <w:szCs w:val="28"/>
              </w:rPr>
            </w:pPr>
            <w:r w:rsidRPr="00A437AD">
              <w:rPr>
                <w:rFonts w:ascii="黑体" w:eastAsia="黑体" w:hint="eastAsia"/>
                <w:sz w:val="28"/>
                <w:szCs w:val="28"/>
              </w:rPr>
              <w:t>（姓名、职务、人数）</w:t>
            </w:r>
          </w:p>
        </w:tc>
        <w:tc>
          <w:tcPr>
            <w:tcW w:w="1098" w:type="dxa"/>
          </w:tcPr>
          <w:p w:rsidR="00E72691" w:rsidRPr="00A437AD" w:rsidRDefault="00E72691" w:rsidP="00A437AD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A437AD">
              <w:rPr>
                <w:rFonts w:ascii="黑体" w:eastAsia="黑体" w:hint="eastAsia"/>
                <w:sz w:val="28"/>
                <w:szCs w:val="28"/>
              </w:rPr>
              <w:t>备注</w:t>
            </w:r>
          </w:p>
        </w:tc>
      </w:tr>
      <w:tr w:rsidR="00E72691" w:rsidTr="004F0E25">
        <w:trPr>
          <w:trHeight w:val="1137"/>
        </w:trPr>
        <w:tc>
          <w:tcPr>
            <w:tcW w:w="1076" w:type="dxa"/>
          </w:tcPr>
          <w:p w:rsidR="00E72691" w:rsidRDefault="00E72691" w:rsidP="00FE6F1C">
            <w:pPr>
              <w:spacing w:line="360" w:lineRule="auto"/>
            </w:pPr>
          </w:p>
        </w:tc>
        <w:tc>
          <w:tcPr>
            <w:tcW w:w="3592" w:type="dxa"/>
          </w:tcPr>
          <w:p w:rsidR="00E72691" w:rsidRDefault="00E72691" w:rsidP="00FE6F1C">
            <w:pPr>
              <w:spacing w:line="360" w:lineRule="auto"/>
            </w:pPr>
          </w:p>
        </w:tc>
        <w:tc>
          <w:tcPr>
            <w:tcW w:w="2370" w:type="dxa"/>
          </w:tcPr>
          <w:p w:rsidR="00E72691" w:rsidRDefault="00E72691" w:rsidP="00FE6F1C">
            <w:pPr>
              <w:spacing w:line="360" w:lineRule="auto"/>
            </w:pPr>
          </w:p>
        </w:tc>
        <w:tc>
          <w:tcPr>
            <w:tcW w:w="2370" w:type="dxa"/>
          </w:tcPr>
          <w:p w:rsidR="00E72691" w:rsidRDefault="00E72691" w:rsidP="00FE6F1C">
            <w:pPr>
              <w:spacing w:line="360" w:lineRule="auto"/>
            </w:pPr>
          </w:p>
        </w:tc>
        <w:tc>
          <w:tcPr>
            <w:tcW w:w="3646" w:type="dxa"/>
          </w:tcPr>
          <w:p w:rsidR="00E72691" w:rsidRDefault="00E72691" w:rsidP="00FE6F1C">
            <w:pPr>
              <w:spacing w:line="360" w:lineRule="auto"/>
            </w:pPr>
          </w:p>
        </w:tc>
        <w:tc>
          <w:tcPr>
            <w:tcW w:w="1098" w:type="dxa"/>
          </w:tcPr>
          <w:p w:rsidR="00E72691" w:rsidRDefault="00E72691" w:rsidP="00FE6F1C">
            <w:pPr>
              <w:spacing w:line="360" w:lineRule="auto"/>
            </w:pPr>
          </w:p>
        </w:tc>
      </w:tr>
      <w:tr w:rsidR="00E72691" w:rsidTr="004F0E25">
        <w:trPr>
          <w:trHeight w:val="1137"/>
        </w:trPr>
        <w:tc>
          <w:tcPr>
            <w:tcW w:w="1076" w:type="dxa"/>
          </w:tcPr>
          <w:p w:rsidR="00E72691" w:rsidRDefault="00E72691" w:rsidP="00FE6F1C">
            <w:pPr>
              <w:spacing w:line="360" w:lineRule="auto"/>
            </w:pPr>
          </w:p>
        </w:tc>
        <w:tc>
          <w:tcPr>
            <w:tcW w:w="3592" w:type="dxa"/>
          </w:tcPr>
          <w:p w:rsidR="00E72691" w:rsidRDefault="00E72691" w:rsidP="00FE6F1C">
            <w:pPr>
              <w:spacing w:line="360" w:lineRule="auto"/>
            </w:pPr>
          </w:p>
        </w:tc>
        <w:tc>
          <w:tcPr>
            <w:tcW w:w="2370" w:type="dxa"/>
          </w:tcPr>
          <w:p w:rsidR="00E72691" w:rsidRDefault="00E72691" w:rsidP="00FE6F1C">
            <w:pPr>
              <w:spacing w:line="360" w:lineRule="auto"/>
            </w:pPr>
          </w:p>
        </w:tc>
        <w:tc>
          <w:tcPr>
            <w:tcW w:w="2370" w:type="dxa"/>
          </w:tcPr>
          <w:p w:rsidR="00E72691" w:rsidRDefault="00E72691" w:rsidP="00FE6F1C">
            <w:pPr>
              <w:spacing w:line="360" w:lineRule="auto"/>
            </w:pPr>
          </w:p>
        </w:tc>
        <w:tc>
          <w:tcPr>
            <w:tcW w:w="3646" w:type="dxa"/>
          </w:tcPr>
          <w:p w:rsidR="00E72691" w:rsidRDefault="00E72691" w:rsidP="00FE6F1C">
            <w:pPr>
              <w:spacing w:line="360" w:lineRule="auto"/>
            </w:pPr>
          </w:p>
        </w:tc>
        <w:tc>
          <w:tcPr>
            <w:tcW w:w="1098" w:type="dxa"/>
          </w:tcPr>
          <w:p w:rsidR="00E72691" w:rsidRDefault="00E72691" w:rsidP="00FE6F1C">
            <w:pPr>
              <w:spacing w:line="360" w:lineRule="auto"/>
            </w:pPr>
          </w:p>
        </w:tc>
      </w:tr>
      <w:tr w:rsidR="00E72691" w:rsidTr="004F0E25">
        <w:trPr>
          <w:trHeight w:val="1137"/>
        </w:trPr>
        <w:tc>
          <w:tcPr>
            <w:tcW w:w="1076" w:type="dxa"/>
          </w:tcPr>
          <w:p w:rsidR="00E72691" w:rsidRDefault="00E72691" w:rsidP="00FE6F1C">
            <w:pPr>
              <w:spacing w:line="360" w:lineRule="auto"/>
            </w:pPr>
          </w:p>
        </w:tc>
        <w:tc>
          <w:tcPr>
            <w:tcW w:w="3592" w:type="dxa"/>
          </w:tcPr>
          <w:p w:rsidR="00E72691" w:rsidRDefault="00E72691" w:rsidP="00FE6F1C">
            <w:pPr>
              <w:spacing w:line="360" w:lineRule="auto"/>
            </w:pPr>
          </w:p>
        </w:tc>
        <w:tc>
          <w:tcPr>
            <w:tcW w:w="2370" w:type="dxa"/>
          </w:tcPr>
          <w:p w:rsidR="00E72691" w:rsidRDefault="00E72691" w:rsidP="00FE6F1C">
            <w:pPr>
              <w:spacing w:line="360" w:lineRule="auto"/>
            </w:pPr>
          </w:p>
        </w:tc>
        <w:tc>
          <w:tcPr>
            <w:tcW w:w="2370" w:type="dxa"/>
          </w:tcPr>
          <w:p w:rsidR="00E72691" w:rsidRDefault="00E72691" w:rsidP="00FE6F1C">
            <w:pPr>
              <w:spacing w:line="360" w:lineRule="auto"/>
            </w:pPr>
          </w:p>
        </w:tc>
        <w:tc>
          <w:tcPr>
            <w:tcW w:w="3646" w:type="dxa"/>
          </w:tcPr>
          <w:p w:rsidR="00E72691" w:rsidRDefault="00E72691" w:rsidP="00FE6F1C">
            <w:pPr>
              <w:spacing w:line="360" w:lineRule="auto"/>
            </w:pPr>
          </w:p>
        </w:tc>
        <w:tc>
          <w:tcPr>
            <w:tcW w:w="1098" w:type="dxa"/>
          </w:tcPr>
          <w:p w:rsidR="00E72691" w:rsidRDefault="00E72691" w:rsidP="00FE6F1C">
            <w:pPr>
              <w:spacing w:line="360" w:lineRule="auto"/>
            </w:pPr>
          </w:p>
        </w:tc>
      </w:tr>
      <w:tr w:rsidR="00E72691" w:rsidTr="004F0E25">
        <w:trPr>
          <w:trHeight w:val="1137"/>
        </w:trPr>
        <w:tc>
          <w:tcPr>
            <w:tcW w:w="1076" w:type="dxa"/>
          </w:tcPr>
          <w:p w:rsidR="00E72691" w:rsidRDefault="00E72691" w:rsidP="00FE6F1C">
            <w:pPr>
              <w:spacing w:line="360" w:lineRule="auto"/>
            </w:pPr>
          </w:p>
        </w:tc>
        <w:tc>
          <w:tcPr>
            <w:tcW w:w="3592" w:type="dxa"/>
          </w:tcPr>
          <w:p w:rsidR="00E72691" w:rsidRDefault="00E72691" w:rsidP="00FE6F1C">
            <w:pPr>
              <w:spacing w:line="360" w:lineRule="auto"/>
            </w:pPr>
          </w:p>
        </w:tc>
        <w:tc>
          <w:tcPr>
            <w:tcW w:w="2370" w:type="dxa"/>
          </w:tcPr>
          <w:p w:rsidR="00E72691" w:rsidRDefault="00E72691" w:rsidP="00FE6F1C">
            <w:pPr>
              <w:spacing w:line="360" w:lineRule="auto"/>
            </w:pPr>
          </w:p>
        </w:tc>
        <w:tc>
          <w:tcPr>
            <w:tcW w:w="2370" w:type="dxa"/>
          </w:tcPr>
          <w:p w:rsidR="00E72691" w:rsidRDefault="00E72691" w:rsidP="00FE6F1C">
            <w:pPr>
              <w:spacing w:line="360" w:lineRule="auto"/>
            </w:pPr>
          </w:p>
        </w:tc>
        <w:tc>
          <w:tcPr>
            <w:tcW w:w="3646" w:type="dxa"/>
          </w:tcPr>
          <w:p w:rsidR="00E72691" w:rsidRDefault="00E72691" w:rsidP="00FE6F1C">
            <w:pPr>
              <w:spacing w:line="360" w:lineRule="auto"/>
            </w:pPr>
          </w:p>
        </w:tc>
        <w:tc>
          <w:tcPr>
            <w:tcW w:w="1098" w:type="dxa"/>
          </w:tcPr>
          <w:p w:rsidR="00E72691" w:rsidRDefault="00E72691" w:rsidP="00FE6F1C">
            <w:pPr>
              <w:spacing w:line="360" w:lineRule="auto"/>
            </w:pPr>
          </w:p>
        </w:tc>
      </w:tr>
    </w:tbl>
    <w:p w:rsidR="00E72691" w:rsidRPr="00031BDE" w:rsidRDefault="00E72691" w:rsidP="001F3733">
      <w:pPr>
        <w:spacing w:line="360" w:lineRule="auto"/>
      </w:pPr>
    </w:p>
    <w:sectPr w:rsidR="00E72691" w:rsidRPr="00031BDE" w:rsidSect="00A437AD">
      <w:footerReference w:type="even" r:id="rId7"/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691" w:rsidRDefault="00E72691">
      <w:r>
        <w:separator/>
      </w:r>
    </w:p>
  </w:endnote>
  <w:endnote w:type="continuationSeparator" w:id="0">
    <w:p w:rsidR="00E72691" w:rsidRDefault="00E72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691" w:rsidRDefault="00E72691" w:rsidP="00BD1F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691" w:rsidRDefault="00E72691" w:rsidP="00BE6B1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691" w:rsidRDefault="00E72691" w:rsidP="00BD1F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72691" w:rsidRDefault="00E72691" w:rsidP="00BE6B1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691" w:rsidRDefault="00E72691">
      <w:r>
        <w:separator/>
      </w:r>
    </w:p>
  </w:footnote>
  <w:footnote w:type="continuationSeparator" w:id="0">
    <w:p w:rsidR="00E72691" w:rsidRDefault="00E726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E2C06"/>
    <w:multiLevelType w:val="multilevel"/>
    <w:tmpl w:val="3FBEC22C"/>
    <w:lvl w:ilvl="0">
      <w:start w:val="201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1">
      <w:start w:val="9"/>
      <w:numFmt w:val="decimalZero"/>
      <w:lvlText w:val="%1-%2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2">
      <w:start w:val="6"/>
      <w:numFmt w:val="decimalZero"/>
      <w:lvlText w:val="%1-%2-%3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E71"/>
    <w:rsid w:val="00001E72"/>
    <w:rsid w:val="00031BDE"/>
    <w:rsid w:val="000D0B98"/>
    <w:rsid w:val="000F71E4"/>
    <w:rsid w:val="00182181"/>
    <w:rsid w:val="0019548C"/>
    <w:rsid w:val="001C3D71"/>
    <w:rsid w:val="001F3733"/>
    <w:rsid w:val="0023271A"/>
    <w:rsid w:val="0025095F"/>
    <w:rsid w:val="00282173"/>
    <w:rsid w:val="00366517"/>
    <w:rsid w:val="00397F80"/>
    <w:rsid w:val="003C374D"/>
    <w:rsid w:val="00415E2A"/>
    <w:rsid w:val="00421921"/>
    <w:rsid w:val="0043103E"/>
    <w:rsid w:val="00433B6C"/>
    <w:rsid w:val="00467D7F"/>
    <w:rsid w:val="00477EA1"/>
    <w:rsid w:val="00482817"/>
    <w:rsid w:val="004A2914"/>
    <w:rsid w:val="004A3ADA"/>
    <w:rsid w:val="004C0D6B"/>
    <w:rsid w:val="004D0492"/>
    <w:rsid w:val="004E07F9"/>
    <w:rsid w:val="004F0E25"/>
    <w:rsid w:val="00571A2E"/>
    <w:rsid w:val="00596E71"/>
    <w:rsid w:val="005A3FA5"/>
    <w:rsid w:val="00601372"/>
    <w:rsid w:val="006E7F6F"/>
    <w:rsid w:val="00747335"/>
    <w:rsid w:val="007511AC"/>
    <w:rsid w:val="007B42B2"/>
    <w:rsid w:val="007C4641"/>
    <w:rsid w:val="007C6EED"/>
    <w:rsid w:val="007D08B1"/>
    <w:rsid w:val="007D689A"/>
    <w:rsid w:val="00812783"/>
    <w:rsid w:val="00812860"/>
    <w:rsid w:val="008147EE"/>
    <w:rsid w:val="00876E3E"/>
    <w:rsid w:val="008F7A54"/>
    <w:rsid w:val="008F7F86"/>
    <w:rsid w:val="00940078"/>
    <w:rsid w:val="0094069F"/>
    <w:rsid w:val="00976598"/>
    <w:rsid w:val="00991B4A"/>
    <w:rsid w:val="009A22A7"/>
    <w:rsid w:val="009A45CC"/>
    <w:rsid w:val="009D05A7"/>
    <w:rsid w:val="009D1E3B"/>
    <w:rsid w:val="00A11770"/>
    <w:rsid w:val="00A437AD"/>
    <w:rsid w:val="00AD1568"/>
    <w:rsid w:val="00B46D7B"/>
    <w:rsid w:val="00B8434E"/>
    <w:rsid w:val="00B94088"/>
    <w:rsid w:val="00BB3873"/>
    <w:rsid w:val="00BB692A"/>
    <w:rsid w:val="00BD1F8F"/>
    <w:rsid w:val="00BD3167"/>
    <w:rsid w:val="00BE6B17"/>
    <w:rsid w:val="00C56F3C"/>
    <w:rsid w:val="00C65054"/>
    <w:rsid w:val="00C96CEF"/>
    <w:rsid w:val="00CB4C26"/>
    <w:rsid w:val="00CD36A3"/>
    <w:rsid w:val="00D46BD3"/>
    <w:rsid w:val="00DC3C69"/>
    <w:rsid w:val="00DE64A9"/>
    <w:rsid w:val="00E15BB1"/>
    <w:rsid w:val="00E44FEA"/>
    <w:rsid w:val="00E55705"/>
    <w:rsid w:val="00E72691"/>
    <w:rsid w:val="00EE3C83"/>
    <w:rsid w:val="00F2379F"/>
    <w:rsid w:val="00F6316C"/>
    <w:rsid w:val="00F80446"/>
    <w:rsid w:val="00FE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6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D31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3167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467D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BE6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45CC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BE6B17"/>
    <w:rPr>
      <w:rFonts w:cs="Times New Roman"/>
    </w:rPr>
  </w:style>
  <w:style w:type="character" w:styleId="Hyperlink">
    <w:name w:val="Hyperlink"/>
    <w:basedOn w:val="DefaultParagraphFont"/>
    <w:uiPriority w:val="99"/>
    <w:rsid w:val="00747335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031BD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4A2914"/>
    <w:rPr>
      <w:rFonts w:cs="Times New Roman"/>
    </w:rPr>
  </w:style>
  <w:style w:type="table" w:styleId="TableGrid">
    <w:name w:val="Table Grid"/>
    <w:basedOn w:val="TableNormal"/>
    <w:uiPriority w:val="99"/>
    <w:locked/>
    <w:rsid w:val="00031BD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521</TotalTime>
  <Pages>1</Pages>
  <Words>16</Words>
  <Characters>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2012-10-26T05:27:00Z</dcterms:created>
  <dcterms:modified xsi:type="dcterms:W3CDTF">2013-11-28T04:47:00Z</dcterms:modified>
</cp:coreProperties>
</file>