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  <w:bookmarkStart w:id="0" w:name="_Hlk96957262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  <w:bookmarkStart w:id="1" w:name="_Hlk96938542"/>
      <w:bookmarkEnd w:id="1"/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360" w:lineRule="auto"/>
        <w:jc w:val="center"/>
        <w:rPr>
          <w:rFonts w:hint="eastAsia" w:ascii="黑体" w:hAnsi="宋体" w:eastAsia="黑体" w:cs="黑体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sz w:val="48"/>
          <w:szCs w:val="48"/>
          <w:lang w:bidi="ar"/>
        </w:rPr>
        <w:t>上海</w:t>
      </w:r>
      <w:r>
        <w:rPr>
          <w:rFonts w:hint="eastAsia" w:ascii="黑体" w:hAnsi="宋体" w:eastAsia="黑体" w:cs="黑体"/>
          <w:sz w:val="48"/>
          <w:szCs w:val="48"/>
          <w:lang w:val="en-US" w:eastAsia="zh-CN" w:bidi="ar"/>
        </w:rPr>
        <w:t>理工大学研究生</w:t>
      </w:r>
    </w:p>
    <w:p>
      <w:pPr>
        <w:spacing w:line="360" w:lineRule="auto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 w:cs="黑体"/>
          <w:sz w:val="48"/>
          <w:szCs w:val="48"/>
          <w:lang w:bidi="ar"/>
        </w:rPr>
        <w:t>课程思政教学设计展示活动教师报名表</w:t>
      </w:r>
    </w:p>
    <w:p>
      <w:pPr>
        <w:spacing w:line="56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所在</w:t>
      </w:r>
      <w:r>
        <w:rPr>
          <w:rFonts w:hint="eastAsia" w:ascii="黑体" w:hAnsi="宋体" w:eastAsia="黑体" w:cs="黑体"/>
          <w:sz w:val="30"/>
          <w:szCs w:val="30"/>
          <w:lang w:val="en-US" w:eastAsia="zh-CN" w:bidi="ar"/>
        </w:rPr>
        <w:t>学院</w:t>
      </w:r>
      <w:r>
        <w:rPr>
          <w:rFonts w:hint="eastAsia" w:ascii="黑体" w:hAnsi="宋体" w:eastAsia="黑体" w:cs="黑体"/>
          <w:sz w:val="30"/>
          <w:szCs w:val="30"/>
          <w:lang w:bidi="ar"/>
        </w:rPr>
        <w:t>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课程名称：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课程负责人：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</w:t>
      </w:r>
    </w:p>
    <w:p>
      <w:pPr>
        <w:spacing w:line="600" w:lineRule="exact"/>
        <w:ind w:right="28" w:firstLine="1050" w:firstLineChars="350"/>
        <w:jc w:val="left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联系电话：</w:t>
      </w:r>
      <w:r>
        <w:rPr>
          <w:rFonts w:hint="eastAsia" w:ascii="黑体" w:hAnsi="宋体" w:eastAsia="黑体"/>
          <w:sz w:val="30"/>
          <w:szCs w:val="30"/>
          <w:u w:val="single"/>
          <w:lang w:bidi="ar"/>
        </w:rPr>
        <w:t xml:space="preserve">                                  </w:t>
      </w:r>
    </w:p>
    <w:p>
      <w:pPr>
        <w:spacing w:line="56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      </w:t>
      </w:r>
      <w:r>
        <w:rPr>
          <w:rFonts w:hint="eastAsia" w:ascii="黑体" w:hAnsi="宋体" w:eastAsia="黑体" w:cs="黑体"/>
          <w:sz w:val="30"/>
          <w:szCs w:val="30"/>
          <w:lang w:bidi="ar"/>
        </w:rPr>
        <w:t>展示组别：</w:t>
      </w:r>
      <w:r>
        <w:rPr>
          <w:rFonts w:hint="eastAsia" w:ascii="仿宋_GB2312" w:hAnsi="仿宋" w:eastAsia="仿宋_GB2312" w:cs="仿宋_GB2312"/>
          <w:sz w:val="30"/>
          <w:szCs w:val="30"/>
          <w:lang w:bidi="ar"/>
        </w:rPr>
        <w:t>（打</w:t>
      </w:r>
      <w:r>
        <w:rPr>
          <w:rFonts w:hint="eastAsia" w:ascii="仿宋_GB2312" w:hAnsi="仿宋" w:eastAsia="仿宋_GB2312"/>
          <w:sz w:val="30"/>
          <w:szCs w:val="30"/>
          <w:lang w:bidi="ar"/>
        </w:rPr>
        <w:t>√）</w:t>
      </w:r>
    </w:p>
    <w:p>
      <w:pPr>
        <w:spacing w:line="520" w:lineRule="exact"/>
        <w:ind w:firstLine="1050" w:firstLineChars="350"/>
        <w:rPr>
          <w:rFonts w:ascii="等线" w:hAnsi="等线" w:eastAsia="等线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□研究生教育综合专业组</w:t>
      </w: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30"/>
          <w:szCs w:val="30"/>
          <w:lang w:bidi="ar"/>
        </w:rPr>
      </w:pPr>
    </w:p>
    <w:p>
      <w:pPr>
        <w:spacing w:line="560" w:lineRule="exact"/>
        <w:jc w:val="both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bidi="ar"/>
        </w:rPr>
        <w:t xml:space="preserve"> </w:t>
      </w:r>
    </w:p>
    <w:p>
      <w:pPr>
        <w:spacing w:line="56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  <w:lang w:bidi="ar"/>
        </w:rPr>
        <w:t>二〇二二年五月</w:t>
      </w:r>
    </w:p>
    <w:p>
      <w:pPr>
        <w:widowControl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  <w:lang w:bidi="ar"/>
        </w:rPr>
        <w:t xml:space="preserve"> 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填写说明</w:t>
      </w:r>
    </w:p>
    <w:p>
      <w:pPr>
        <w:widowControl/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eastAsia" w:ascii="方正小标宋简体" w:hAnsi="等线" w:eastAsia="方正小标宋简体"/>
          <w:sz w:val="32"/>
          <w:szCs w:val="32"/>
          <w:lang w:bidi="ar"/>
        </w:rPr>
        <w:t xml:space="preserve"> 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1.每门课程均需明确“推荐组别”，且只能选择一个选项填报。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2.按照《高等学校课程思政建设指导纲要》将课程类型分为公共基础课程、专业教育课程和实践类课程三类。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3.申报课程可由一名教师讲授，也可由教学团队共同讲授。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4.“学科门类/专业大类代码”和“一级学科/专业类代码”请规范填写。没有对应具体学科专业的课程，请分别填写“00”和“0000”。</w:t>
      </w:r>
    </w:p>
    <w:p>
      <w:pPr>
        <w:spacing w:line="52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>5.所有报送材料均可能上网公开，请严格审查，确保不违反有关法律及保密规定。</w:t>
      </w:r>
    </w:p>
    <w:p>
      <w:pPr>
        <w:spacing w:line="520" w:lineRule="exact"/>
        <w:ind w:firstLine="1050" w:firstLineChars="350"/>
        <w:jc w:val="left"/>
        <w:rPr>
          <w:rFonts w:ascii="仿宋_GB2312" w:hAnsi="仿宋" w:eastAsia="仿宋_GB2312"/>
          <w:sz w:val="30"/>
          <w:szCs w:val="30"/>
          <w:lang w:bidi="ar"/>
        </w:rPr>
      </w:pPr>
      <w:r>
        <w:rPr>
          <w:rFonts w:hint="eastAsia" w:ascii="仿宋_GB2312" w:hAnsi="仿宋" w:eastAsia="仿宋_GB2312"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bidi="ar"/>
        </w:rPr>
        <w:t xml:space="preserve"> </w:t>
      </w:r>
    </w:p>
    <w:p>
      <w:pPr>
        <w:spacing w:line="560" w:lineRule="exact"/>
        <w:rPr>
          <w:rFonts w:ascii="黑体" w:hAnsi="宋体" w:eastAsia="黑体" w:cs="黑体"/>
          <w:sz w:val="28"/>
          <w:szCs w:val="28"/>
          <w:lang w:bidi="ar"/>
        </w:rPr>
      </w:pPr>
    </w:p>
    <w:p>
      <w:pPr>
        <w:spacing w:line="560" w:lineRule="exact"/>
        <w:rPr>
          <w:rFonts w:ascii="黑体" w:hAnsi="宋体" w:eastAsia="黑体" w:cs="黑体"/>
          <w:sz w:val="28"/>
          <w:szCs w:val="28"/>
          <w:lang w:bidi="ar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一、基本信息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所属学科门类/</w:t>
            </w:r>
          </w:p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一级学科/专业类代码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课程类型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（勾选一项）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□公共基础课程          □专业教育课程 </w:t>
            </w:r>
          </w:p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□实践类课程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若选专业教育类课程，继续勾选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□专业基础类课程        □专业核心类课程</w:t>
            </w:r>
          </w:p>
          <w:p>
            <w:pPr>
              <w:spacing w:line="4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□专业选修类课程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学    时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学    分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1.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日——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</w:t>
            </w:r>
          </w:p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bidi="ar"/>
              </w:rPr>
              <w:t>2.</w:t>
            </w:r>
            <w:r>
              <w:rPr>
                <w:rFonts w:hint="eastAsia" w:ascii="仿宋_GB2312" w:hAnsi="仿宋" w:eastAsia="仿宋_GB2312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日——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日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□线下   □线上   □线上线下混合式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如团队形式参加，请填写团队其他成员：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院系/部门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二、授课教师（教学团队）教育教学情况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负责人在教育教学中所获相关奖励情况：</w:t>
            </w: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展示课程所获相关教学荣誉奖励或肯定情况：</w:t>
            </w: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lang w:bidi="ar"/>
              </w:rPr>
              <w:t>近5年来教学团队在组织实施本课程教育教学、开展课程思政建设、参加课程思政学习培训、集体教研、获得教学奖励等方面情况（如不是教学团队，可填无）：</w:t>
            </w: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340" w:lineRule="atLeast"/>
        <w:ind w:firstLine="0" w:firstLineChars="0"/>
        <w:rPr>
          <w:rFonts w:hint="default" w:ascii="黑体" w:hAnsi="宋体" w:eastAsia="黑体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  <w:lang w:bidi="ar"/>
        </w:rPr>
        <w:t>三、附件材料清单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472" w:firstLineChars="196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0"/>
                <w:sz w:val="24"/>
                <w:lang w:bidi="ar"/>
              </w:rPr>
              <w:t>1.课程思政教学设计案例（必须提供）</w:t>
            </w:r>
          </w:p>
          <w:p>
            <w:pPr>
              <w:pStyle w:val="9"/>
              <w:widowControl/>
              <w:spacing w:line="360" w:lineRule="auto"/>
              <w:ind w:left="477" w:leftChars="227" w:firstLine="0" w:firstLineChars="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（基于整门课程填写，具体要求见“课程思政教学设计案例撰写相关说明”）2.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auto"/>
              <w:ind w:left="482" w:firstLine="0" w:firstLineChars="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>
            <w:pPr>
              <w:pStyle w:val="9"/>
              <w:widowControl/>
              <w:adjustRightInd w:val="0"/>
              <w:snapToGrid w:val="0"/>
              <w:spacing w:line="360" w:lineRule="auto"/>
              <w:ind w:left="482" w:firstLine="0" w:firstLineChars="0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四、课程负责人承诺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spacing w:line="560" w:lineRule="exact"/>
        <w:rPr>
          <w:rFonts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五、申报院系党组织意见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/>
              <w:snapToGrid w:val="0"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widowControl/>
              <w:snapToGrid w:val="0"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该展示课程相关申报材料无危害国家安全、涉密及其他不适宜公开传播的内容，思想导向正确，不存在思想性问题。</w:t>
            </w:r>
          </w:p>
          <w:p>
            <w:pPr>
              <w:pStyle w:val="9"/>
              <w:widowControl/>
              <w:spacing w:line="400" w:lineRule="exact"/>
              <w:ind w:firstLine="480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该课程负责人（教学团队）政治立场坚定，遵纪守法，无违法违纪行为，不存在师德师风问题、学术不端等问题，5年内未出现过重大教学事故。</w:t>
            </w:r>
          </w:p>
          <w:p>
            <w:pPr>
              <w:pStyle w:val="9"/>
              <w:widowControl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</w:t>
            </w: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（签字）：</w:t>
            </w:r>
            <w:bookmarkStart w:id="2" w:name="_GoBack"/>
            <w:bookmarkEnd w:id="2"/>
          </w:p>
          <w:p>
            <w:pPr>
              <w:pStyle w:val="9"/>
              <w:widowControl/>
              <w:spacing w:line="400" w:lineRule="exact"/>
              <w:ind w:right="2520" w:rightChars="120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  <w:lang w:bidi="ar"/>
        </w:rPr>
        <w:t>六、申报学校意见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如该课程在上海市课程思政教学展示活动中获奖，学校承诺将该课程予以重点支持建设，并对展示教师进行相应奖励。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主管校领导签字：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华文中宋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871" w:right="1508" w:bottom="1814" w:left="1520" w:header="851" w:footer="1814" w:gutter="5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DkwY2EyOTM1NDJhMTZjMDZiZmY5MGJjMDcxMmE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527713"/>
    <w:rsid w:val="00541298"/>
    <w:rsid w:val="00574D34"/>
    <w:rsid w:val="005C2482"/>
    <w:rsid w:val="00632A3F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E84421"/>
    <w:rsid w:val="00F03ADA"/>
    <w:rsid w:val="00F32B5B"/>
    <w:rsid w:val="00FD2AAD"/>
    <w:rsid w:val="02A44599"/>
    <w:rsid w:val="0A625748"/>
    <w:rsid w:val="0E106491"/>
    <w:rsid w:val="138D40EC"/>
    <w:rsid w:val="1979621F"/>
    <w:rsid w:val="19904654"/>
    <w:rsid w:val="1A682A5A"/>
    <w:rsid w:val="1D4E3848"/>
    <w:rsid w:val="1DDC5814"/>
    <w:rsid w:val="258A30B8"/>
    <w:rsid w:val="2F371166"/>
    <w:rsid w:val="2F5D5462"/>
    <w:rsid w:val="2FDF006A"/>
    <w:rsid w:val="33521796"/>
    <w:rsid w:val="4FE7796C"/>
    <w:rsid w:val="51CB348D"/>
    <w:rsid w:val="5AC15819"/>
    <w:rsid w:val="5F072E3B"/>
    <w:rsid w:val="67D06BA1"/>
    <w:rsid w:val="71BE777B"/>
    <w:rsid w:val="74B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Company>ll</Company>
  <Pages>5</Pages>
  <Words>1189</Words>
  <Characters>1202</Characters>
  <Lines>44</Lines>
  <Paragraphs>12</Paragraphs>
  <TotalTime>0</TotalTime>
  <ScaleCrop>false</ScaleCrop>
  <LinksUpToDate>false</LinksUpToDate>
  <CharactersWithSpaces>1470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2022-03-04T11:02:00Z</dcterms:created>
  <dc:creator>李倩</dc:creator>
  <cp:lastModifiedBy>ASUS</cp:lastModifiedBy>
  <cp:lastPrinted>2022-03-04T11:13:00Z</cp:lastPrinted>
  <dcterms:modified xsi:type="dcterms:W3CDTF">2022-05-18T09:13:32Z</dcterms:modified>
  <dc:title>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